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lang w:val="de-CH" w:eastAsia="de-CH"/>
        </w:rPr>
      </w:pPr>
      <w:r>
        <w:rPr>
          <w:lang w:val="de-CH" w:eastAsia="de-CH"/>
        </w:rPr>
        <w:t>Senden an: ortsverein@riedikon.ch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3810</wp:posOffset>
                </wp:positionH>
                <wp:positionV relativeFrom="paragraph">
                  <wp:posOffset>325120</wp:posOffset>
                </wp:positionV>
                <wp:extent cx="5638800" cy="8581390"/>
                <wp:effectExtent l="0" t="0" r="76200" b="76200"/>
                <wp:wrapNone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657590"/>
                        </a:xfrm>
                        <a:prstGeom prst="rect"/>
                        <a:solidFill>
                          <a:srgbClr val="FFF5C9"/>
                        </a:solidFill>
                        <a:effectLst>
                          <a:outerShdw dist="107315" dir="2700000">
                            <a:srgbClr val="FF990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Heading1"/>
                              <w:ind w:hanging="0" w:start="0"/>
                              <w:rPr>
                                <w:rFonts w:ascii="Frutiger 45 Light;Century Gothic" w:hAnsi="Frutiger 45 Light;Century Gothic" w:cs="Frutiger 45 Light;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32"/>
                                <w:szCs w:val="32"/>
                              </w:rPr>
                              <w:t>Anmeldung zur Mitgliedschaft im Ortsverein Riedikon</w:t>
                            </w:r>
                          </w:p>
                          <w:p>
                            <w:pPr>
                              <w:pStyle w:val="Textkrper2"/>
                              <w:jc w:val="both"/>
                              <w:rPr>
                                <w:rFonts w:ascii="Frutiger 45 Light;Century Gothic" w:hAnsi="Frutiger 45 Light;Century Gothic" w:cs="Frutiger 45 Light;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Textkrper2"/>
                              <w:jc w:val="both"/>
                              <w:rPr>
                                <w:rFonts w:ascii="Frutiger 45 Light;Century Gothic" w:hAnsi="Frutiger 45 Light;Century Gothic" w:cs="Frutiger 45 Light;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22"/>
                                <w:szCs w:val="22"/>
                              </w:rPr>
                              <w:t>Ja, ich / wir möchte(n) Mitglied des Ortsvereins Riedikon werden; ich / wir unterstütze(n) die Bestrebungen des Vereins.</w:t>
                            </w:r>
                          </w:p>
                          <w:p>
                            <w:pPr>
                              <w:pStyle w:val="Textkrper2"/>
                              <w:jc w:val="both"/>
                              <w:rPr>
                                <w:rFonts w:ascii="Frutiger 45 Light;Century Gothic" w:hAnsi="Frutiger 45 Light;Century Gothic" w:cs="Frutiger 45 Light;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krper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utiger 45 Light;Century Gothic" w:hAnsi="Frutiger 45 Light;Century Gothic" w:cs="Frutiger 45 Light;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b/>
                                <w:sz w:val="22"/>
                                <w:szCs w:val="22"/>
                              </w:rPr>
                              <w:t>Einzelmitglied</w:t>
                            </w: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22"/>
                                <w:szCs w:val="22"/>
                              </w:rPr>
                              <w:t xml:space="preserve"> </w:t>
                              <w:br/>
                              <w:t>(Jahresbeitrag Fr. 20.00)</w:t>
                            </w:r>
                          </w:p>
                          <w:p>
                            <w:pPr>
                              <w:pStyle w:val="Textkrper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utiger 45 Light;Century Gothic" w:hAnsi="Frutiger 45 Light;Century Gothic" w:cs="Frutiger 45 Light;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b/>
                                <w:sz w:val="22"/>
                                <w:szCs w:val="22"/>
                              </w:rPr>
                              <w:t>Familienmitglied</w:t>
                            </w: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22"/>
                                <w:szCs w:val="22"/>
                              </w:rPr>
                              <w:br/>
                              <w:t>(Jahresbeitrag Fr. 25.00)</w:t>
                            </w:r>
                          </w:p>
                          <w:p>
                            <w:pPr>
                              <w:pStyle w:val="Textkrper2"/>
                              <w:rPr>
                                <w:rFonts w:ascii="Frutiger 45 Light;Century Gothic" w:hAnsi="Frutiger 45 Light;Century Gothic" w:cs="Frutiger 45 Light;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sz w:val="22"/>
                                <w:szCs w:val="22"/>
                              </w:rPr>
                            </w:r>
                          </w:p>
                          <w:tbl>
                            <w:tblPr>
                              <w:tblW w:w="8886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274"/>
                              <w:gridCol w:w="6612"/>
                            </w:tblGrid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Name: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i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Vorname(n):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i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Strasse: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i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PLZ / Ort: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i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Telefon / Mobil: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i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E-Mail: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Frutiger 45 Light;Century Gothi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empfohlen von: </w:t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7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i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Ort und Datum: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12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krper2"/>
                              <w:rPr>
                                <w:rFonts w:ascii="Frutiger 45 Light;Century Gothic" w:hAnsi="Frutiger 45 Light;Century Gothic" w:cs="Frutiger 45 Light;Century Gothic"/>
                                <w:i w:val="false"/>
                                <w:i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i w:val="false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krper2"/>
                              <w:rPr>
                                <w:rFonts w:ascii="Frutiger 45 Light;Century Gothic" w:hAnsi="Frutiger 45 Light;Century Gothic" w:cs="Frutiger 45 Light;Century Gothic"/>
                                <w:i w:val="false"/>
                                <w:i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i w:val="false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Textkrper2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0" w:color="000000"/>
                              </w:pBdr>
                              <w:rPr/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b/>
                                <w:i w:val="false"/>
                                <w:sz w:val="16"/>
                                <w:szCs w:val="16"/>
                                <w:lang w:val="de-CH"/>
                              </w:rPr>
                              <w:t>Information zum Datenschutz</w:t>
                            </w: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i w:val="false"/>
                                <w:sz w:val="16"/>
                                <w:szCs w:val="16"/>
                                <w:lang w:val="de-CH"/>
                              </w:rPr>
                              <w:br/>
                              <w:t>Die Weitergabe Ihrer Personalien einschliesslich Ihrer e-Mail-Adresse an  Dritte ausserhalb des Ortsvereins ist grundsätzlich ausgeschlossen.</w:t>
                            </w:r>
                          </w:p>
                          <w:p>
                            <w:pPr>
                              <w:pStyle w:val="Textkrper2"/>
                              <w:rPr>
                                <w:rFonts w:ascii="Frutiger 45 Light;Century Gothic" w:hAnsi="Frutiger 45 Light;Century Gothic" w:cs="Frutiger 45 Light;Century Gothic"/>
                                <w:i w:val="false"/>
                                <w:i w:val="false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i w:val="false"/>
                                <w:sz w:val="16"/>
                                <w:szCs w:val="16"/>
                                <w:lang w:val="de-CH"/>
                              </w:rPr>
                            </w:r>
                          </w:p>
                          <w:p>
                            <w:pPr>
                              <w:pStyle w:val="Textkrper2"/>
                              <w:rPr>
                                <w:rFonts w:ascii="Frutiger 45 Light;Century Gothic" w:hAnsi="Frutiger 45 Light;Century Gothic" w:cs="Frutiger 45 Light;Century Gothic"/>
                                <w:i w:val="false"/>
                                <w:i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i w:val="false"/>
                                <w:sz w:val="16"/>
                                <w:szCs w:val="16"/>
                              </w:rPr>
                              <w:t>Anmeldung Mittgliedschaft</w:t>
                            </w:r>
                          </w:p>
                          <w:p>
                            <w:pPr>
                              <w:pStyle w:val="Textkrper2"/>
                              <w:spacing w:before="0" w:after="180"/>
                              <w:rPr>
                                <w:rFonts w:ascii="Frutiger 45 Light;Century Gothic" w:hAnsi="Frutiger 45 Light;Century Gothic" w:cs="Frutiger 45 Light;Century Gothic"/>
                                <w:i w:val="false"/>
                                <w:i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Frutiger 45 Light;Century Gothic" w:ascii="Frutiger 45 Light;Century Gothic" w:hAnsi="Frutiger 45 Light;Century Gothic"/>
                                <w:i w:val="false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5C9" style="position:absolute;rotation:-0;width:450pt;height:681.7pt;mso-wrap-distance-left:9.05pt;mso-wrap-distance-right:9.05pt;mso-wrap-distance-top:0pt;mso-wrap-distance-bottom:0pt;margin-top:25.6pt;mso-position-vertical-relative:text;margin-left:0.3pt;mso-position-horizontal-relative:text">
                <v:shadow on="t" color="#FF9900" offset="6pt,6pt"/>
                <v:textbox inset="0.100694444444444in,0.0506944444444444in,0.100694444444444in,0.0506944444444444in">
                  <w:txbxContent>
                    <w:p>
                      <w:pPr>
                        <w:pStyle w:val="Heading1"/>
                        <w:ind w:hanging="0" w:start="0"/>
                        <w:rPr>
                          <w:rFonts w:ascii="Frutiger 45 Light;Century Gothic" w:hAnsi="Frutiger 45 Light;Century Gothic" w:cs="Frutiger 45 Light;Century Gothic"/>
                          <w:sz w:val="32"/>
                          <w:szCs w:val="3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sz w:val="32"/>
                          <w:szCs w:val="32"/>
                        </w:rPr>
                        <w:t>Anmeldung zur Mitgliedschaft im Ortsverein Riedikon</w:t>
                      </w:r>
                    </w:p>
                    <w:p>
                      <w:pPr>
                        <w:pStyle w:val="Textkrper2"/>
                        <w:jc w:val="both"/>
                        <w:rPr>
                          <w:rFonts w:ascii="Frutiger 45 Light;Century Gothic" w:hAnsi="Frutiger 45 Light;Century Gothic" w:cs="Frutiger 45 Light;Century Gothic"/>
                          <w:sz w:val="32"/>
                          <w:szCs w:val="3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Textkrper2"/>
                        <w:jc w:val="both"/>
                        <w:rPr>
                          <w:rFonts w:ascii="Frutiger 45 Light;Century Gothic" w:hAnsi="Frutiger 45 Light;Century Gothic" w:cs="Frutiger 45 Light;Century Gothic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sz w:val="22"/>
                          <w:szCs w:val="22"/>
                        </w:rPr>
                        <w:t>Ja, ich / wir möchte(n) Mitglied des Ortsvereins Riedikon werden; ich / wir unterstütze(n) die Bestrebungen des Vereins.</w:t>
                      </w:r>
                    </w:p>
                    <w:p>
                      <w:pPr>
                        <w:pStyle w:val="Textkrper2"/>
                        <w:jc w:val="both"/>
                        <w:rPr>
                          <w:rFonts w:ascii="Frutiger 45 Light;Century Gothic" w:hAnsi="Frutiger 45 Light;Century Gothic" w:cs="Frutiger 45 Light;Century Gothic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krper2"/>
                        <w:numPr>
                          <w:ilvl w:val="0"/>
                          <w:numId w:val="2"/>
                        </w:numPr>
                        <w:rPr>
                          <w:rFonts w:ascii="Frutiger 45 Light;Century Gothic" w:hAnsi="Frutiger 45 Light;Century Gothic" w:cs="Frutiger 45 Light;Century Gothic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b/>
                          <w:sz w:val="22"/>
                          <w:szCs w:val="22"/>
                        </w:rPr>
                        <w:t>Einzelmitglied</w:t>
                      </w:r>
                      <w:r>
                        <w:rPr>
                          <w:rFonts w:cs="Frutiger 45 Light;Century Gothic" w:ascii="Frutiger 45 Light;Century Gothic" w:hAnsi="Frutiger 45 Light;Century Gothic"/>
                          <w:sz w:val="22"/>
                          <w:szCs w:val="22"/>
                        </w:rPr>
                        <w:t xml:space="preserve"> </w:t>
                        <w:br/>
                        <w:t>(Jahresbeitrag Fr. 20.00)</w:t>
                      </w:r>
                    </w:p>
                    <w:p>
                      <w:pPr>
                        <w:pStyle w:val="Textkrper2"/>
                        <w:numPr>
                          <w:ilvl w:val="0"/>
                          <w:numId w:val="2"/>
                        </w:numPr>
                        <w:rPr>
                          <w:rFonts w:ascii="Frutiger 45 Light;Century Gothic" w:hAnsi="Frutiger 45 Light;Century Gothic" w:cs="Frutiger 45 Light;Century Gothic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b/>
                          <w:sz w:val="22"/>
                          <w:szCs w:val="22"/>
                        </w:rPr>
                        <w:t>Familienmitglied</w:t>
                      </w:r>
                      <w:r>
                        <w:rPr>
                          <w:rFonts w:cs="Frutiger 45 Light;Century Gothic" w:ascii="Frutiger 45 Light;Century Gothic" w:hAnsi="Frutiger 45 Light;Century Gothic"/>
                          <w:sz w:val="22"/>
                          <w:szCs w:val="22"/>
                        </w:rPr>
                        <w:br/>
                        <w:t>(Jahresbeitrag Fr. 25.00)</w:t>
                      </w:r>
                    </w:p>
                    <w:p>
                      <w:pPr>
                        <w:pStyle w:val="Textkrper2"/>
                        <w:rPr>
                          <w:rFonts w:ascii="Frutiger 45 Light;Century Gothic" w:hAnsi="Frutiger 45 Light;Century Gothic" w:cs="Frutiger 45 Light;Century Gothic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sz w:val="22"/>
                          <w:szCs w:val="22"/>
                        </w:rPr>
                      </w:r>
                    </w:p>
                    <w:tbl>
                      <w:tblPr>
                        <w:tblW w:w="8886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274"/>
                        <w:gridCol w:w="6612"/>
                      </w:tblGrid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Name: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Vorname(n):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Strasse: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PLZ / Ort: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Telefon / Mobil: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Frutiger 45 Light;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empfohlen von: </w:t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65" w:hRule="atLeast"/>
                        </w:trPr>
                        <w:tc>
                          <w:tcPr>
                            <w:tcW w:w="227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i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Ort und Datum: 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6612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krper2"/>
                        <w:rPr>
                          <w:rFonts w:ascii="Frutiger 45 Light;Century Gothic" w:hAnsi="Frutiger 45 Light;Century Gothic" w:cs="Frutiger 45 Light;Century Gothic"/>
                          <w:i w:val="false"/>
                          <w:i w:val="false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i w:val="false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krper2"/>
                        <w:rPr>
                          <w:rFonts w:ascii="Frutiger 45 Light;Century Gothic" w:hAnsi="Frutiger 45 Light;Century Gothic" w:cs="Frutiger 45 Light;Century Gothic"/>
                          <w:i w:val="false"/>
                          <w:i w:val="false"/>
                          <w:sz w:val="22"/>
                          <w:szCs w:val="22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i w:val="false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extkrper2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0" w:color="000000"/>
                        </w:pBdr>
                        <w:rPr/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b/>
                          <w:i w:val="false"/>
                          <w:sz w:val="16"/>
                          <w:szCs w:val="16"/>
                          <w:lang w:val="de-CH"/>
                        </w:rPr>
                        <w:t>Information zum Datenschutz</w:t>
                      </w:r>
                      <w:r>
                        <w:rPr>
                          <w:rFonts w:cs="Frutiger 45 Light;Century Gothic" w:ascii="Frutiger 45 Light;Century Gothic" w:hAnsi="Frutiger 45 Light;Century Gothic"/>
                          <w:i w:val="false"/>
                          <w:sz w:val="16"/>
                          <w:szCs w:val="16"/>
                          <w:lang w:val="de-CH"/>
                        </w:rPr>
                        <w:br/>
                        <w:t>Die Weitergabe Ihrer Personalien einschliesslich Ihrer e-Mail-Adresse an  Dritte ausserhalb des Ortsvereins ist grundsätzlich ausgeschlossen.</w:t>
                      </w:r>
                    </w:p>
                    <w:p>
                      <w:pPr>
                        <w:pStyle w:val="Textkrper2"/>
                        <w:rPr>
                          <w:rFonts w:ascii="Frutiger 45 Light;Century Gothic" w:hAnsi="Frutiger 45 Light;Century Gothic" w:cs="Frutiger 45 Light;Century Gothic"/>
                          <w:i w:val="false"/>
                          <w:i w:val="false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i w:val="false"/>
                          <w:sz w:val="16"/>
                          <w:szCs w:val="16"/>
                          <w:lang w:val="de-CH"/>
                        </w:rPr>
                      </w:r>
                    </w:p>
                    <w:p>
                      <w:pPr>
                        <w:pStyle w:val="Textkrper2"/>
                        <w:rPr>
                          <w:rFonts w:ascii="Frutiger 45 Light;Century Gothic" w:hAnsi="Frutiger 45 Light;Century Gothic" w:cs="Frutiger 45 Light;Century Gothic"/>
                          <w:i w:val="false"/>
                          <w:i w:val="false"/>
                          <w:sz w:val="16"/>
                          <w:szCs w:val="16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i w:val="false"/>
                          <w:sz w:val="16"/>
                          <w:szCs w:val="16"/>
                        </w:rPr>
                        <w:t>Anmeldung Mittgliedschaft</w:t>
                      </w:r>
                    </w:p>
                    <w:p>
                      <w:pPr>
                        <w:pStyle w:val="Textkrper2"/>
                        <w:spacing w:before="0" w:after="180"/>
                        <w:rPr>
                          <w:rFonts w:ascii="Frutiger 45 Light;Century Gothic" w:hAnsi="Frutiger 45 Light;Century Gothic" w:cs="Frutiger 45 Light;Century Gothic"/>
                          <w:i w:val="false"/>
                          <w:i w:val="false"/>
                          <w:sz w:val="16"/>
                          <w:szCs w:val="16"/>
                        </w:rPr>
                      </w:pPr>
                      <w:r>
                        <w:rPr>
                          <w:rFonts w:cs="Frutiger 45 Light;Century Gothic" w:ascii="Frutiger 45 Light;Century Gothic" w:hAnsi="Frutiger 45 Light;Century Gothic"/>
                          <w:i w:val="false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3325495</wp:posOffset>
                </wp:positionH>
                <wp:positionV relativeFrom="paragraph">
                  <wp:posOffset>1566545</wp:posOffset>
                </wp:positionV>
                <wp:extent cx="1299210" cy="1314450"/>
                <wp:effectExtent l="0" t="0" r="0" b="0"/>
                <wp:wrapNone/>
                <wp:docPr id="2" name="Rahmen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3144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96645" cy="1203960"/>
                                  <wp:effectExtent l="0" t="0" r="0" b="0"/>
                                  <wp:docPr id="3" name="Bild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1" descr="" titl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0" t="-9" r="-10" b="-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2.3pt;height:103.5pt;mso-wrap-distance-left:9.05pt;mso-wrap-distance-right:9.05pt;mso-wrap-distance-top:0pt;mso-wrap-distance-bottom:0pt;margin-top:123.35pt;mso-position-vertical-relative:text;margin-left:261.8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096645" cy="1203960"/>
                            <wp:effectExtent l="0" t="0" r="0" b="0"/>
                            <wp:docPr id="4" name="Bild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0" t="-9" r="-10" b="-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Frutiger 45 Light">
    <w:altName w:val="Century Gothic"/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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Frutiger 45 Light;Century Gothic" w:hAnsi="Frutiger 45 Light;Century Gothic" w:eastAsia="Times New Roman" w:cs="Frutiger 45 Light;Century Gothic"/>
      <w:color w:val="auto"/>
      <w:sz w:val="20"/>
      <w:szCs w:val="20"/>
      <w:lang w:val="de-DE" w:bidi="ar-SA" w:eastAsia="zh-CN"/>
    </w:rPr>
  </w:style>
  <w:style w:type="paragraph" w:styleId="Heading1">
    <w:name w:val="heading 1"/>
    <w:next w:val="Normal"/>
    <w:qFormat/>
    <w:pPr>
      <w:widowControl/>
      <w:numPr>
        <w:ilvl w:val="0"/>
        <w:numId w:val="1"/>
      </w:numPr>
      <w:bidi w:val="0"/>
      <w:spacing w:before="0" w:after="240"/>
      <w:outlineLvl w:val="0"/>
    </w:pPr>
    <w:rPr>
      <w:rFonts w:ascii="Arial" w:hAnsi="Arial" w:eastAsia="Times New Roman" w:cs="Arial"/>
      <w:b/>
      <w:bCs/>
      <w:color w:val="666699"/>
      <w:kern w:val="2"/>
      <w:sz w:val="28"/>
      <w:szCs w:val="28"/>
      <w:lang w:val="de-DE" w:bidi="ar-SA" w:eastAsia="zh-CN"/>
    </w:rPr>
  </w:style>
  <w:style w:type="character" w:styleId="WW8Num1z0">
    <w:name w:val="WW8Num1z0"/>
    <w:qFormat/>
    <w:rPr>
      <w:rFonts w:ascii="Symbol" w:hAnsi="Symbol" w:cs="Symbol"/>
      <w:color w:val="00000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Absatz-Standardschriftart">
    <w:name w:val="Absatz-Standardschriftart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extkrper2">
    <w:name w:val="Textkörper 2"/>
    <w:basedOn w:val="Normal"/>
    <w:qFormat/>
    <w:pPr>
      <w:spacing w:lineRule="auto" w:line="266" w:before="0" w:after="180"/>
    </w:pPr>
    <w:rPr>
      <w:rFonts w:ascii="Arial" w:hAnsi="Arial" w:cs="Arial"/>
      <w:i/>
      <w:kern w:val="2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LibreOffice/25.2.4.3$Windows_X86_64 LibreOffice_project/33e196637044ead23f5c3226cde09b47731f7e27</Application>
  <AppVersion>15.0000</AppVersion>
  <Pages>1</Pages>
  <Words>73</Words>
  <Characters>512</Characters>
  <CharactersWithSpaces>578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2011-11-18T22:11:00Z</dcterms:created>
  <dc:creator>Hans-Thomas Siebert</dc:creator>
  <dc:description/>
  <dc:language>de-CH</dc:language>
  <cp:lastModifiedBy/>
  <dcterms:modified xsi:type="dcterms:W3CDTF">2025-07-31T21:43:07Z</dcterms:modified>
  <cp:revision>5</cp:revision>
  <dc:subject/>
  <dc:title/>
</cp:coreProperties>
</file>